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25" w:rsidRDefault="00475C25">
      <w:pPr>
        <w:pStyle w:val="NormalWeb"/>
        <w:snapToGrid w:val="0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</w:pPr>
      <w:r>
        <w:rPr>
          <w:rFonts w:ascii="Times New Roman" w:eastAsia="方正大标宋简体" w:hAnsi="Times New Roman" w:cs="Times New Roman" w:hint="eastAsia"/>
          <w:b/>
          <w:kern w:val="2"/>
          <w:sz w:val="44"/>
          <w:szCs w:val="44"/>
        </w:rPr>
        <w:t>寻访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“</w:t>
      </w:r>
      <w:r>
        <w:rPr>
          <w:rFonts w:ascii="Times New Roman" w:eastAsia="方正大标宋简体" w:hAnsi="Times New Roman" w:cs="Times New Roman" w:hint="eastAsia"/>
          <w:b/>
          <w:kern w:val="2"/>
          <w:sz w:val="44"/>
          <w:szCs w:val="44"/>
        </w:rPr>
        <w:t>中国大学生百炼之星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”</w:t>
      </w:r>
      <w:r>
        <w:rPr>
          <w:rFonts w:ascii="Times New Roman" w:eastAsia="方正大标宋简体" w:hAnsi="Times New Roman" w:cs="Times New Roman" w:hint="eastAsia"/>
          <w:b/>
          <w:kern w:val="2"/>
          <w:sz w:val="44"/>
          <w:szCs w:val="44"/>
        </w:rPr>
        <w:t>报名表</w:t>
      </w:r>
    </w:p>
    <w:p w:rsidR="00475C25" w:rsidRDefault="00475C25">
      <w:pPr>
        <w:widowControl/>
        <w:snapToGrid w:val="0"/>
        <w:spacing w:line="520" w:lineRule="exact"/>
        <w:jc w:val="left"/>
        <w:rPr>
          <w:rFonts w:ascii="Times New Roman" w:eastAsia="方正仿宋简体" w:hAnsi="Times New Roman"/>
          <w:b/>
          <w:kern w:val="0"/>
          <w:sz w:val="24"/>
        </w:rPr>
      </w:pPr>
      <w:r>
        <w:rPr>
          <w:rFonts w:ascii="Times New Roman" w:eastAsia="方正仿宋简体" w:hAnsi="Times New Roman" w:hint="eastAsia"/>
          <w:b/>
          <w:kern w:val="0"/>
          <w:sz w:val="24"/>
        </w:rPr>
        <w:t>学院：</w:t>
      </w:r>
      <w:r>
        <w:rPr>
          <w:rFonts w:ascii="Times New Roman" w:eastAsia="方正仿宋简体" w:hAnsi="Times New Roman"/>
          <w:b/>
          <w:kern w:val="0"/>
          <w:sz w:val="24"/>
        </w:rPr>
        <w:t xml:space="preserve">                    </w:t>
      </w:r>
      <w:r>
        <w:rPr>
          <w:rFonts w:ascii="Times New Roman" w:eastAsia="方正仿宋简体" w:hAnsi="Times New Roman" w:hint="eastAsia"/>
          <w:b/>
          <w:kern w:val="0"/>
          <w:sz w:val="24"/>
        </w:rPr>
        <w:t>负责人：</w:t>
      </w:r>
      <w:r>
        <w:rPr>
          <w:rFonts w:ascii="Times New Roman" w:eastAsia="方正仿宋简体" w:hAnsi="Times New Roman"/>
          <w:b/>
          <w:kern w:val="0"/>
          <w:sz w:val="24"/>
        </w:rPr>
        <w:t xml:space="preserve">                </w:t>
      </w:r>
      <w:r>
        <w:rPr>
          <w:rFonts w:ascii="Times New Roman" w:eastAsia="方正仿宋简体" w:hAnsi="Times New Roman" w:hint="eastAsia"/>
          <w:b/>
          <w:kern w:val="0"/>
          <w:sz w:val="24"/>
        </w:rPr>
        <w:t>联系方式：</w:t>
      </w:r>
    </w:p>
    <w:tbl>
      <w:tblPr>
        <w:tblpPr w:leftFromText="180" w:rightFromText="180" w:topFromText="100" w:bottomFromText="100" w:vertAnchor="text" w:horzAnchor="margin" w:tblpX="-581" w:tblpY="158"/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9"/>
        <w:gridCol w:w="718"/>
        <w:gridCol w:w="1114"/>
        <w:gridCol w:w="6"/>
        <w:gridCol w:w="844"/>
        <w:gridCol w:w="1280"/>
        <w:gridCol w:w="286"/>
        <w:gridCol w:w="421"/>
        <w:gridCol w:w="1170"/>
        <w:gridCol w:w="25"/>
        <w:gridCol w:w="1251"/>
        <w:gridCol w:w="24"/>
        <w:gridCol w:w="2212"/>
      </w:tblGrid>
      <w:tr w:rsidR="00475C25" w:rsidRPr="00450001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宿舍负责人姓名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5C25" w:rsidRPr="00450001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spacing w:val="-20"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/>
                <w:b/>
                <w:kern w:val="0"/>
                <w:sz w:val="24"/>
              </w:rPr>
              <w:t>E-mail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5C25" w:rsidRPr="00450001">
        <w:trPr>
          <w:cantSplit/>
          <w:trHeight w:val="538"/>
        </w:trPr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所在学校、院系、年级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/>
                <w:b/>
                <w:kern w:val="0"/>
                <w:sz w:val="24"/>
              </w:rPr>
              <w:t>QQ</w:t>
            </w: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号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5C25" w:rsidRPr="00450001">
        <w:trPr>
          <w:cantSplit/>
          <w:trHeight w:val="574"/>
        </w:trPr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通信地址</w:t>
            </w: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5C25" w:rsidRPr="00450001">
        <w:trPr>
          <w:cantSplit/>
          <w:trHeight w:val="574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宿</w:t>
            </w:r>
          </w:p>
          <w:p w:rsidR="00475C25" w:rsidRPr="00450001" w:rsidRDefault="00475C25">
            <w:pPr>
              <w:widowControl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舍</w:t>
            </w:r>
          </w:p>
          <w:p w:rsidR="00475C25" w:rsidRPr="00450001" w:rsidRDefault="00475C25">
            <w:pPr>
              <w:widowControl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成</w:t>
            </w:r>
          </w:p>
          <w:p w:rsidR="00475C25" w:rsidRPr="00450001" w:rsidRDefault="00475C25">
            <w:pPr>
              <w:widowControl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员</w:t>
            </w:r>
          </w:p>
          <w:p w:rsidR="00475C25" w:rsidRPr="00450001" w:rsidRDefault="00475C25">
            <w:pPr>
              <w:widowControl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情</w:t>
            </w:r>
          </w:p>
          <w:p w:rsidR="00475C25" w:rsidRPr="00450001" w:rsidRDefault="00475C25">
            <w:pPr>
              <w:widowControl/>
              <w:snapToGrid w:val="0"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况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院系、年级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/>
                <w:b/>
                <w:kern w:val="0"/>
                <w:sz w:val="24"/>
              </w:rPr>
              <w:t>QQ</w:t>
            </w: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联系方式</w:t>
            </w:r>
          </w:p>
        </w:tc>
      </w:tr>
      <w:tr w:rsidR="00475C25" w:rsidRPr="00450001">
        <w:trPr>
          <w:cantSplit/>
          <w:trHeight w:val="574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5C25" w:rsidRPr="00450001">
        <w:trPr>
          <w:cantSplit/>
          <w:trHeight w:val="574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5C25" w:rsidRPr="00450001">
        <w:trPr>
          <w:cantSplit/>
          <w:trHeight w:val="574"/>
        </w:trPr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5C25" w:rsidRPr="00450001">
        <w:trPr>
          <w:cantSplit/>
          <w:trHeight w:val="1144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widowControl/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5C25" w:rsidRPr="00450001">
        <w:trPr>
          <w:trHeight w:val="6051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5C25" w:rsidRPr="00450001" w:rsidRDefault="00475C25">
            <w:pPr>
              <w:spacing w:line="520" w:lineRule="exact"/>
              <w:ind w:left="113" w:right="113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宿舍事迹情况介绍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spacing w:line="520" w:lineRule="exact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5C25" w:rsidRPr="00450001">
        <w:trPr>
          <w:trHeight w:val="6654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75C25" w:rsidRPr="00450001" w:rsidRDefault="00475C25">
            <w:pPr>
              <w:spacing w:line="520" w:lineRule="exact"/>
              <w:ind w:left="113" w:right="113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同学互评意见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spacing w:line="520" w:lineRule="exact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ind w:right="480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5C25" w:rsidRPr="00450001">
        <w:trPr>
          <w:trHeight w:val="525"/>
        </w:trPr>
        <w:tc>
          <w:tcPr>
            <w:tcW w:w="49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班级团支部评议意见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校团委意见</w:t>
            </w:r>
          </w:p>
        </w:tc>
      </w:tr>
      <w:tr w:rsidR="00475C25" w:rsidRPr="00450001">
        <w:trPr>
          <w:trHeight w:val="2013"/>
        </w:trPr>
        <w:tc>
          <w:tcPr>
            <w:tcW w:w="49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 w:rsidP="00475C25">
            <w:pPr>
              <w:spacing w:line="520" w:lineRule="exact"/>
              <w:ind w:firstLineChars="49" w:firstLine="31680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意见（不少于</w:t>
            </w:r>
            <w:r w:rsidRPr="00450001">
              <w:rPr>
                <w:rFonts w:ascii="Times New Roman" w:eastAsia="方正仿宋简体" w:hAnsi="Times New Roman"/>
                <w:b/>
                <w:kern w:val="0"/>
                <w:sz w:val="24"/>
              </w:rPr>
              <w:t>50</w:t>
            </w: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字）：</w:t>
            </w:r>
          </w:p>
          <w:p w:rsidR="00475C25" w:rsidRPr="00450001" w:rsidRDefault="00475C25">
            <w:pPr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 w:rsidP="00475C25">
            <w:pPr>
              <w:spacing w:line="520" w:lineRule="exact"/>
              <w:ind w:firstLineChars="900" w:firstLine="31680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 w:rsidP="00475C25">
            <w:pPr>
              <w:spacing w:line="520" w:lineRule="exact"/>
              <w:ind w:firstLineChars="1300" w:firstLine="31680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ind w:right="120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 w:rsidRPr="00450001"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 </w:t>
            </w: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 w:rsidRPr="00450001"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 </w:t>
            </w: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 w:rsidP="00475C25">
            <w:pPr>
              <w:spacing w:line="520" w:lineRule="exact"/>
              <w:ind w:leftChars="1007" w:left="31680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（签章）</w:t>
            </w:r>
          </w:p>
          <w:p w:rsidR="00475C25" w:rsidRPr="00450001" w:rsidRDefault="00475C25">
            <w:pPr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ind w:right="120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 w:rsidRPr="00450001"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 </w:t>
            </w: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 w:rsidRPr="00450001"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 </w:t>
            </w: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</w:t>
            </w:r>
          </w:p>
        </w:tc>
      </w:tr>
      <w:tr w:rsidR="00475C25" w:rsidRPr="00450001">
        <w:trPr>
          <w:trHeight w:val="315"/>
        </w:trPr>
        <w:tc>
          <w:tcPr>
            <w:tcW w:w="49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团省委学校部意见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spacing w:line="5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团中央学校部意见</w:t>
            </w:r>
          </w:p>
        </w:tc>
      </w:tr>
      <w:tr w:rsidR="00475C25" w:rsidRPr="00450001">
        <w:trPr>
          <w:trHeight w:val="1855"/>
        </w:trPr>
        <w:tc>
          <w:tcPr>
            <w:tcW w:w="49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25" w:rsidRPr="00450001" w:rsidRDefault="00475C25">
            <w:pPr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 w:rsidP="00475C25">
            <w:pPr>
              <w:spacing w:line="520" w:lineRule="exact"/>
              <w:ind w:firstLineChars="900" w:firstLine="31680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（签章）</w:t>
            </w:r>
          </w:p>
          <w:p w:rsidR="00475C25" w:rsidRPr="00450001" w:rsidRDefault="00475C25" w:rsidP="00475C25">
            <w:pPr>
              <w:spacing w:line="520" w:lineRule="exact"/>
              <w:ind w:firstLineChars="1300" w:firstLine="31680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ind w:right="120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 w:rsidRPr="00450001"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 </w:t>
            </w: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 w:rsidRPr="00450001"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 </w:t>
            </w: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C25" w:rsidRPr="00450001" w:rsidRDefault="00475C25">
            <w:pPr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 w:rsidP="00475C25">
            <w:pPr>
              <w:spacing w:line="520" w:lineRule="exact"/>
              <w:ind w:leftChars="1007" w:left="31680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 w:rsidP="00475C25">
            <w:pPr>
              <w:spacing w:line="520" w:lineRule="exact"/>
              <w:ind w:leftChars="1007" w:left="31680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（签章）</w:t>
            </w:r>
          </w:p>
          <w:p w:rsidR="00475C25" w:rsidRPr="00450001" w:rsidRDefault="00475C25">
            <w:pPr>
              <w:spacing w:line="52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  <w:p w:rsidR="00475C25" w:rsidRPr="00450001" w:rsidRDefault="00475C25">
            <w:pPr>
              <w:spacing w:line="520" w:lineRule="exact"/>
              <w:ind w:right="120"/>
              <w:jc w:val="righ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年</w:t>
            </w:r>
            <w:r w:rsidRPr="00450001"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 </w:t>
            </w: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月</w:t>
            </w:r>
            <w:r w:rsidRPr="00450001"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 </w:t>
            </w:r>
            <w:r w:rsidRPr="00450001"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日</w:t>
            </w:r>
          </w:p>
        </w:tc>
      </w:tr>
    </w:tbl>
    <w:p w:rsidR="00475C25" w:rsidRDefault="00475C25">
      <w:pPr>
        <w:widowControl/>
        <w:spacing w:line="520" w:lineRule="exact"/>
        <w:jc w:val="left"/>
        <w:rPr>
          <w:rFonts w:ascii="Times New Roman" w:eastAsia="方正仿宋简体" w:hAnsi="Times New Roman"/>
          <w:b/>
          <w:kern w:val="0"/>
          <w:sz w:val="28"/>
        </w:rPr>
      </w:pPr>
      <w:r>
        <w:rPr>
          <w:rFonts w:ascii="Times New Roman" w:eastAsia="方正仿宋简体" w:hAnsi="Times New Roman" w:hint="eastAsia"/>
          <w:b/>
          <w:kern w:val="0"/>
          <w:sz w:val="28"/>
        </w:rPr>
        <w:t>注：本表一式两份，可复制。</w:t>
      </w:r>
    </w:p>
    <w:p w:rsidR="00475C25" w:rsidRDefault="00475C25">
      <w:bookmarkStart w:id="0" w:name="_GoBack"/>
      <w:bookmarkEnd w:id="0"/>
    </w:p>
    <w:sectPr w:rsidR="00475C25" w:rsidSect="0027310C">
      <w:headerReference w:type="default" r:id="rId6"/>
      <w:footerReference w:type="default" r:id="rId7"/>
      <w:pgSz w:w="11906" w:h="16838"/>
      <w:pgMar w:top="1418" w:right="1531" w:bottom="1418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C25" w:rsidRDefault="00475C25" w:rsidP="0027310C">
      <w:r>
        <w:separator/>
      </w:r>
    </w:p>
  </w:endnote>
  <w:endnote w:type="continuationSeparator" w:id="1">
    <w:p w:rsidR="00475C25" w:rsidRDefault="00475C25" w:rsidP="00273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25" w:rsidRDefault="00475C25">
    <w:pPr>
      <w:pStyle w:val="Footer"/>
      <w:jc w:val="center"/>
    </w:pPr>
    <w:fldSimple w:instr=" PAGE   \* MERGEFORMAT ">
      <w:r w:rsidRPr="009E10A1">
        <w:rPr>
          <w:noProof/>
          <w:lang w:val="zh-CN"/>
        </w:rPr>
        <w:t>- 1 -</w:t>
      </w:r>
    </w:fldSimple>
  </w:p>
  <w:p w:rsidR="00475C25" w:rsidRDefault="00475C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C25" w:rsidRDefault="00475C25" w:rsidP="0027310C">
      <w:r>
        <w:separator/>
      </w:r>
    </w:p>
  </w:footnote>
  <w:footnote w:type="continuationSeparator" w:id="1">
    <w:p w:rsidR="00475C25" w:rsidRDefault="00475C25" w:rsidP="00273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25" w:rsidRDefault="00475C2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0F5116"/>
    <w:rsid w:val="0027310C"/>
    <w:rsid w:val="00450001"/>
    <w:rsid w:val="00475C25"/>
    <w:rsid w:val="009E10A1"/>
    <w:rsid w:val="00E67051"/>
    <w:rsid w:val="4A0F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0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3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C4C0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73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4C03"/>
    <w:rPr>
      <w:sz w:val="18"/>
      <w:szCs w:val="18"/>
    </w:rPr>
  </w:style>
  <w:style w:type="paragraph" w:styleId="NormalWeb">
    <w:name w:val="Normal (Web)"/>
    <w:basedOn w:val="Normal"/>
    <w:uiPriority w:val="99"/>
    <w:rsid w:val="002731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54</Words>
  <Characters>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A550V</dc:creator>
  <cp:keywords/>
  <dc:description/>
  <cp:lastModifiedBy>李继光</cp:lastModifiedBy>
  <cp:revision>2</cp:revision>
  <dcterms:created xsi:type="dcterms:W3CDTF">2015-11-03T05:48:00Z</dcterms:created>
  <dcterms:modified xsi:type="dcterms:W3CDTF">2015-11-03T07:25:00Z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